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3A48A870"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F933CA" w:rsidRPr="00FD63A7">
        <w:rPr>
          <w:rFonts w:cs="Arial"/>
          <w:szCs w:val="22"/>
        </w:rPr>
        <w:t>81322924</w:t>
      </w:r>
    </w:p>
    <w:p w14:paraId="16D60C7E" w14:textId="574F2BD1" w:rsidR="00F96F43" w:rsidRPr="000777F7" w:rsidRDefault="00F96F43"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460D30" w:rsidRPr="00E33877">
        <w:rPr>
          <w:rFonts w:cs="Arial"/>
          <w:szCs w:val="22"/>
          <w:lang w:val="en-US"/>
        </w:rPr>
        <w:t>Technical and Advisory Services for Developing and Piloting an Interoperable Digital Wallet based Cross-Border e-Service</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(VgV),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(Geldwäschegesetz</w:t>
      </w:r>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r w:rsidRPr="00380ED0">
          <w:rPr>
            <w:rStyle w:val="Hyperlink"/>
            <w:i/>
            <w:iCs/>
            <w:sz w:val="18"/>
            <w:szCs w:val="18"/>
          </w:rPr>
          <w:t>eForms</w:t>
        </w:r>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r w:rsidRPr="00CA1CAF">
              <w:rPr>
                <w:rFonts w:cs="Arial"/>
                <w:b/>
                <w:bCs/>
                <w:lang w:val="de-DE"/>
              </w:rPr>
              <w:t xml:space="preserve">Please select </w:t>
            </w:r>
            <w:r>
              <w:rPr>
                <w:rFonts w:cs="Arial"/>
                <w:b/>
                <w:bCs/>
                <w:lang w:val="de-DE"/>
              </w:rPr>
              <w:t>applicable option</w:t>
            </w:r>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(LkSG)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r w:rsidRPr="000777F7">
        <w:rPr>
          <w:rFonts w:cs="Arial"/>
          <w:szCs w:val="20"/>
          <w:lang w:eastAsia="de-DE" w:bidi="ar-SA"/>
        </w:rPr>
        <w:t>LkSG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 xml:space="preserve">qualify as (a) person(s), entity(ies) or body(ies)with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3E3A6716"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4011F4">
        <w:rPr>
          <w:i/>
          <w:iCs/>
        </w:rPr>
        <w:t>2</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4011F4" w:rsidRPr="004011F4">
        <w:rPr>
          <w:i/>
          <w:iCs/>
        </w:rPr>
        <w:t>Trust ID, EIDAS2.0, Interoperability, Digital ID</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26138C" w:rsidRPr="0026138C">
        <w:rPr>
          <w:i/>
          <w:iCs/>
        </w:rPr>
        <w:t>200000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641797BE" w:rsidR="000F5026" w:rsidRPr="00F83E87" w:rsidRDefault="000F5026" w:rsidP="00DD1443">
      <w:pPr>
        <w:spacing w:before="40" w:after="200" w:line="288" w:lineRule="auto"/>
        <w:ind w:right="57"/>
        <w:jc w:val="both"/>
        <w:rPr>
          <w:rFonts w:cs="Arial"/>
          <w:bCs/>
          <w:i/>
        </w:rPr>
      </w:pPr>
      <w:r w:rsidRPr="00BD66B9">
        <w:rPr>
          <w:rFonts w:cs="Arial"/>
          <w:bCs/>
          <w:i/>
          <w:iCs/>
        </w:rPr>
        <w:t xml:space="preserve">At least </w:t>
      </w:r>
      <w:r w:rsidR="0026138C">
        <w:rPr>
          <w:i/>
          <w:iCs/>
        </w:rPr>
        <w:t>2</w:t>
      </w:r>
      <w:r w:rsidRPr="00BD66B9">
        <w:rPr>
          <w:rFonts w:cs="Arial"/>
          <w:bCs/>
          <w:i/>
          <w:iCs/>
        </w:rPr>
        <w:t xml:space="preserve"> </w:t>
      </w:r>
      <w:r w:rsidRPr="003B6278">
        <w:rPr>
          <w:rFonts w:cs="Arial"/>
          <w:b/>
          <w:i/>
          <w:iCs/>
        </w:rPr>
        <w:t>references</w:t>
      </w:r>
      <w:r w:rsidRPr="00BD66B9">
        <w:rPr>
          <w:rFonts w:cs="Arial"/>
          <w:bCs/>
          <w:i/>
          <w:iCs/>
        </w:rPr>
        <w:t xml:space="preserve"> in the region of </w:t>
      </w:r>
      <w:r w:rsidR="0026138C" w:rsidRPr="0026138C">
        <w:rPr>
          <w:i/>
          <w:iCs/>
        </w:rPr>
        <w:t>Europe</w:t>
      </w:r>
      <w:r w:rsidRPr="00BD66B9">
        <w:rPr>
          <w:rFonts w:cs="Arial"/>
          <w:bCs/>
          <w:i/>
          <w:iCs/>
        </w:rPr>
        <w:t xml:space="preserve"> </w:t>
      </w:r>
      <w:r w:rsidRPr="00DD1443">
        <w:rPr>
          <w:rFonts w:cs="Arial"/>
          <w:bCs/>
          <w:i/>
          <w:iCs/>
        </w:rPr>
        <w:t>in the last 3</w:t>
      </w:r>
      <w:r w:rsidR="00C22B02">
        <w:rPr>
          <w:rFonts w:cs="Arial"/>
          <w:bCs/>
          <w:i/>
          <w:iCs/>
        </w:rPr>
        <w:t>6</w:t>
      </w:r>
      <w:r w:rsidR="00C22B02">
        <w:t> months</w:t>
      </w:r>
      <w:r w:rsidRPr="00BD66B9">
        <w:rPr>
          <w:rFonts w:cs="Arial"/>
          <w:bCs/>
          <w:i/>
          <w:iCs/>
        </w:rPr>
        <w:t xml:space="preserve"> </w:t>
      </w:r>
      <w:r w:rsidR="009E6BDC">
        <w:rPr>
          <w:rFonts w:cs="Arial"/>
          <w:bCs/>
          <w:i/>
          <w:iCs/>
        </w:rPr>
        <w:t xml:space="preserve">(reference date: date of publication of this tender) </w:t>
      </w:r>
      <w:r w:rsidRPr="00BD66B9">
        <w:rPr>
          <w:rFonts w:cs="Arial"/>
          <w:bCs/>
          <w:i/>
          <w:iCs/>
        </w:rPr>
        <w:t>that ha</w:t>
      </w:r>
      <w:r>
        <w:rPr>
          <w:rFonts w:cs="Arial"/>
          <w:bCs/>
          <w:i/>
          <w:iCs/>
        </w:rPr>
        <w:t>d</w:t>
      </w:r>
      <w:r w:rsidRPr="00BD66B9">
        <w:rPr>
          <w:rFonts w:cs="Arial"/>
          <w:bCs/>
          <w:i/>
          <w:iCs/>
        </w:rPr>
        <w:t xml:space="preserve"> a </w:t>
      </w:r>
      <w:r w:rsidRPr="00BD2494">
        <w:rPr>
          <w:rFonts w:cs="Arial"/>
          <w:b/>
          <w:i/>
          <w:iCs/>
        </w:rPr>
        <w:t xml:space="preserve">minimum commission value of EUR </w:t>
      </w:r>
      <w:r w:rsidR="0026138C" w:rsidRPr="0026138C">
        <w:rPr>
          <w:b/>
          <w:bCs/>
          <w:i/>
          <w:iCs/>
        </w:rPr>
        <w:t>200000</w:t>
      </w:r>
      <w:r w:rsidR="007F6BDF">
        <w:rPr>
          <w:b/>
          <w:bCs/>
          <w:i/>
          <w:iCs/>
        </w:rPr>
        <w:t xml:space="preserve"> (net)</w:t>
      </w:r>
      <w:r w:rsidRPr="003B6278">
        <w:rPr>
          <w:rFonts w:cs="Arial"/>
          <w:bCs/>
          <w:i/>
          <w:iCs/>
        </w:rPr>
        <w:t xml:space="preserve"> (</w:t>
      </w:r>
      <w:r w:rsidRPr="00BD66B9">
        <w:rPr>
          <w:rFonts w:cs="Arial"/>
          <w:bCs/>
          <w:i/>
          <w:iCs/>
        </w:rPr>
        <w:t>exclusion criterion)</w:t>
      </w:r>
      <w:r>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7EF1F729"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w:t>
      </w:r>
      <w:r w:rsidR="0026138C">
        <w:rPr>
          <w:rFonts w:asciiTheme="majorHAnsi" w:hAnsiTheme="majorHAnsi" w:cstheme="majorHAnsi"/>
          <w:b/>
          <w:bCs/>
          <w:i/>
          <w:color w:val="000000" w:themeColor="text1"/>
        </w:rPr>
        <w:t>n</w:t>
      </w:r>
      <w:r w:rsidRPr="003B6278">
        <w:rPr>
          <w:rFonts w:asciiTheme="majorHAnsi" w:hAnsiTheme="majorHAnsi" w:cstheme="majorHAnsi"/>
          <w:i/>
        </w:rPr>
        <w:t>.</w:t>
      </w:r>
    </w:p>
    <w:p w14:paraId="2337DE37" w14:textId="11AEE8BF"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26138C" w:rsidRPr="0026138C">
        <w:rPr>
          <w:rFonts w:cs="Arial"/>
          <w:b/>
          <w:bCs/>
          <w:lang w:eastAsia="de-DE" w:bidi="ar-SA"/>
        </w:rPr>
        <w:t>200000</w:t>
      </w:r>
      <w:r w:rsidR="007F6BDF">
        <w:rPr>
          <w:rFonts w:cs="Arial"/>
          <w:b/>
          <w:b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4E64" w14:textId="77777777" w:rsidR="008D7772" w:rsidRDefault="008D7772" w:rsidP="00A637D0">
      <w:r>
        <w:separator/>
      </w:r>
    </w:p>
  </w:endnote>
  <w:endnote w:type="continuationSeparator" w:id="0">
    <w:p w14:paraId="1C4D14D2" w14:textId="77777777" w:rsidR="008D7772" w:rsidRDefault="008D777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8A2D" w14:textId="77777777" w:rsidR="008D7772" w:rsidRDefault="008D7772" w:rsidP="00A637D0">
      <w:r>
        <w:separator/>
      </w:r>
    </w:p>
  </w:footnote>
  <w:footnote w:type="continuationSeparator" w:id="0">
    <w:p w14:paraId="75259F74" w14:textId="77777777" w:rsidR="008D7772" w:rsidRDefault="008D777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36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38C"/>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11F4"/>
    <w:rsid w:val="00407B06"/>
    <w:rsid w:val="00415BA6"/>
    <w:rsid w:val="004253AE"/>
    <w:rsid w:val="004435ED"/>
    <w:rsid w:val="004511CA"/>
    <w:rsid w:val="00453650"/>
    <w:rsid w:val="00456E7D"/>
    <w:rsid w:val="0045739A"/>
    <w:rsid w:val="00460D30"/>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5866"/>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3CA"/>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ind w:left="72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38255E"/>
    <w:rsid w:val="004E2A8E"/>
    <w:rsid w:val="00606041"/>
    <w:rsid w:val="006D380C"/>
    <w:rsid w:val="006D70EC"/>
    <w:rsid w:val="007B1ABE"/>
    <w:rsid w:val="00833BD4"/>
    <w:rsid w:val="0086569E"/>
    <w:rsid w:val="00985866"/>
    <w:rsid w:val="009A0E7A"/>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2070</Words>
  <Characters>13048</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Schlossnikel, Alissa Charlotte GIZ</cp:lastModifiedBy>
  <cp:revision>10</cp:revision>
  <cp:lastPrinted>2020-06-12T14:09:00Z</cp:lastPrinted>
  <dcterms:created xsi:type="dcterms:W3CDTF">2025-12-19T14:54:00Z</dcterms:created>
  <dcterms:modified xsi:type="dcterms:W3CDTF">2026-04-10T10:26:00Z</dcterms:modified>
</cp:coreProperties>
</file>